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17BA3803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901ECC">
        <w:fldChar w:fldCharType="begin">
          <w:ffData>
            <w:name w:val="Nachricht"/>
            <w:enabled/>
            <w:calcOnExit/>
            <w:textInput>
              <w:default w:val="10011604"/>
            </w:textInput>
          </w:ffData>
        </w:fldChar>
      </w:r>
      <w:bookmarkStart w:id="2" w:name="Nachricht"/>
      <w:r w:rsidR="00901ECC">
        <w:instrText xml:space="preserve"> FORMTEXT </w:instrText>
      </w:r>
      <w:r w:rsidR="00901ECC">
        <w:fldChar w:fldCharType="separate"/>
      </w:r>
      <w:r w:rsidR="00901ECC">
        <w:rPr>
          <w:noProof/>
        </w:rPr>
        <w:t>10011604</w:t>
      </w:r>
      <w:r w:rsidR="00901ECC">
        <w:fldChar w:fldCharType="end"/>
      </w:r>
      <w:bookmarkEnd w:id="2"/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3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4" w:name="_Toc29219558"/>
      <w:bookmarkStart w:id="5" w:name="_Toc154582615"/>
      <w:bookmarkStart w:id="6" w:name="_Toc218866204"/>
      <w:bookmarkEnd w:id="3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7" w:name="_Hlk124872805"/>
      <w:bookmarkEnd w:id="4"/>
      <w:bookmarkEnd w:id="5"/>
      <w:bookmarkEnd w:id="6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7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8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9" w:name="_Toc57903693"/>
      <w:bookmarkStart w:id="10" w:name="_Toc154582616"/>
      <w:bookmarkStart w:id="11" w:name="_Toc218866205"/>
      <w:r w:rsidRPr="00DA5D97">
        <w:t>Grounds for exclusion</w:t>
      </w:r>
      <w:bookmarkEnd w:id="9"/>
      <w:bookmarkEnd w:id="10"/>
      <w:bookmarkEnd w:id="11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2" w:name="_Hlk124872561"/>
    </w:p>
    <w:bookmarkEnd w:id="12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3" w:name="_Hlk124872583"/>
    </w:p>
    <w:bookmarkEnd w:id="13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4" w:name="_Hlk124872688"/>
    </w:p>
    <w:bookmarkEnd w:id="14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5" w:name="_Hlk124873006"/>
    </w:p>
    <w:bookmarkEnd w:id="15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6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6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7" w:name="_Hlk124870867"/>
    </w:p>
    <w:bookmarkEnd w:id="17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8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9" w:name="_Toc108178916"/>
      <w:bookmarkEnd w:id="18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9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20" w:name="_Toc154582617"/>
      <w:bookmarkStart w:id="21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20"/>
      <w:r>
        <w:rPr>
          <w:rStyle w:val="berschrift3Zchn"/>
          <w:b/>
          <w:bCs/>
        </w:rPr>
        <w:t>)</w:t>
      </w:r>
      <w:bookmarkEnd w:id="21"/>
      <w:r>
        <w:t xml:space="preserve"> </w:t>
      </w:r>
      <w:bookmarkEnd w:id="8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2" w:name="_Toc154582618"/>
      <w:bookmarkStart w:id="23" w:name="_Toc29219560"/>
      <w:bookmarkStart w:id="24" w:name="_Toc218866207"/>
      <w:r w:rsidRPr="001E1B9C">
        <w:lastRenderedPageBreak/>
        <w:t xml:space="preserve">Information to be provided by legal </w:t>
      </w:r>
      <w:bookmarkEnd w:id="22"/>
      <w:r w:rsidRPr="00C87DCB">
        <w:t>persons</w:t>
      </w:r>
      <w:bookmarkEnd w:id="23"/>
      <w:bookmarkEnd w:id="24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5" w:name="_Hlk45642873"/>
      <w:r w:rsidRPr="001E1B9C">
        <w:rPr>
          <w:i/>
          <w:color w:val="FF0000"/>
        </w:rPr>
        <w:t>commercial register entry</w:t>
      </w:r>
      <w:bookmarkStart w:id="26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5"/>
      <w:bookmarkEnd w:id="26"/>
      <w:r w:rsidRPr="001E1B9C">
        <w:rPr>
          <w:i/>
        </w:rPr>
        <w:t xml:space="preserve"> </w:t>
      </w:r>
      <w:bookmarkStart w:id="27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7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8" w:name="_Toc29219561"/>
      <w:bookmarkStart w:id="29" w:name="_Toc154582619"/>
      <w:bookmarkStart w:id="30" w:name="_Toc218866208"/>
      <w:r w:rsidRPr="001E1B9C">
        <w:t xml:space="preserve">Information </w:t>
      </w:r>
      <w:bookmarkEnd w:id="28"/>
      <w:r w:rsidRPr="001E1B9C">
        <w:t>to be provided by candidate/bidding consortia (service delivery consortia)</w:t>
      </w:r>
      <w:bookmarkEnd w:id="29"/>
      <w:bookmarkEnd w:id="30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1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1"/>
    </w:p>
    <w:p w14:paraId="157B028F" w14:textId="1FC9C7F8" w:rsidR="00247C37" w:rsidRPr="00DA5D97" w:rsidRDefault="007273C6" w:rsidP="00D0723B">
      <w:pPr>
        <w:pStyle w:val="berschrift3"/>
      </w:pPr>
      <w:bookmarkStart w:id="32" w:name="_Toc154582620"/>
      <w:bookmarkStart w:id="33" w:name="_Toc218866209"/>
      <w:r w:rsidRPr="001E1B9C">
        <w:t>Economic and financial capacity</w:t>
      </w:r>
      <w:bookmarkEnd w:id="32"/>
      <w:bookmarkEnd w:id="33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4C7929C7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4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Content>
          <w:r w:rsidR="009100D5">
            <w:rPr>
              <w:rFonts w:cs="Arial"/>
              <w:bCs/>
              <w:color w:val="000000" w:themeColor="text1"/>
              <w:szCs w:val="22"/>
            </w:rPr>
            <w:t xml:space="preserve">business area name </w:t>
          </w:r>
        </w:sdtContent>
      </w:sdt>
      <w:r w:rsidRPr="001E1B9C">
        <w:t xml:space="preserve"> </w:t>
      </w:r>
      <w:bookmarkEnd w:id="34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5" w:name="_Hlk122365554"/>
      <w:r>
        <w:t xml:space="preserve">at least </w:t>
      </w:r>
      <w:r>
        <w:rPr>
          <w:b/>
          <w:bCs/>
        </w:rPr>
        <w:t>EUR</w:t>
      </w:r>
      <w:bookmarkEnd w:id="35"/>
      <w:r w:rsidR="00A372EB">
        <w:rPr>
          <w:b/>
          <w:bCs/>
        </w:rPr>
        <w:t xml:space="preserve"> </w:t>
      </w:r>
      <w:r w:rsidR="00486070">
        <w:rPr>
          <w:rFonts w:cs="Arial"/>
          <w:b/>
          <w:bCs/>
          <w:szCs w:val="22"/>
        </w:rPr>
        <w:fldChar w:fldCharType="begin">
          <w:ffData>
            <w:name w:val=""/>
            <w:enabled/>
            <w:calcOnExit w:val="0"/>
            <w:textInput>
              <w:default w:val="193.000,00"/>
            </w:textInput>
          </w:ffData>
        </w:fldChar>
      </w:r>
      <w:r w:rsidR="00486070">
        <w:rPr>
          <w:rFonts w:cs="Arial"/>
          <w:b/>
          <w:bCs/>
          <w:szCs w:val="22"/>
        </w:rPr>
        <w:instrText xml:space="preserve"> FORMTEXT </w:instrText>
      </w:r>
      <w:r w:rsidR="00486070">
        <w:rPr>
          <w:rFonts w:cs="Arial"/>
          <w:b/>
          <w:bCs/>
          <w:szCs w:val="22"/>
        </w:rPr>
      </w:r>
      <w:r w:rsidR="00486070">
        <w:rPr>
          <w:rFonts w:cs="Arial"/>
          <w:b/>
          <w:bCs/>
          <w:szCs w:val="22"/>
        </w:rPr>
        <w:fldChar w:fldCharType="separate"/>
      </w:r>
      <w:r w:rsidR="00486070">
        <w:rPr>
          <w:rFonts w:cs="Arial"/>
          <w:b/>
          <w:bCs/>
          <w:noProof/>
          <w:szCs w:val="22"/>
        </w:rPr>
        <w:t>193.000,00</w:t>
      </w:r>
      <w:r w:rsidR="00486070">
        <w:rPr>
          <w:rFonts w:cs="Arial"/>
          <w:b/>
          <w:bCs/>
          <w:szCs w:val="22"/>
        </w:rPr>
        <w:fldChar w:fldCharType="end"/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1653B468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901ECC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 w:rsidR="00901ECC">
        <w:rPr>
          <w:b/>
          <w:bCs/>
        </w:rPr>
        <w:instrText xml:space="preserve"> FORMTEXT </w:instrText>
      </w:r>
      <w:r w:rsidR="00901ECC">
        <w:rPr>
          <w:b/>
          <w:bCs/>
        </w:rPr>
      </w:r>
      <w:r w:rsidR="00901ECC">
        <w:rPr>
          <w:b/>
          <w:bCs/>
        </w:rPr>
        <w:fldChar w:fldCharType="separate"/>
      </w:r>
      <w:r w:rsidR="00901ECC">
        <w:rPr>
          <w:b/>
          <w:bCs/>
          <w:noProof/>
        </w:rPr>
        <w:t>03</w:t>
      </w:r>
      <w:r w:rsidR="00901ECC">
        <w:rPr>
          <w:b/>
          <w:bCs/>
        </w:rPr>
        <w:fldChar w:fldCharType="end"/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6" w:name="_Toc154582621"/>
      <w:bookmarkStart w:id="37" w:name="_Toc218866210"/>
      <w:r w:rsidRPr="001E1B9C">
        <w:t>Technical capacity</w:t>
      </w:r>
      <w:bookmarkEnd w:id="36"/>
      <w:bookmarkEnd w:id="37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8" w:name="_Hlk154582209"/>
      <w:r w:rsidRPr="00DA5D97">
        <w:rPr>
          <w:i/>
        </w:rPr>
        <w:t xml:space="preserve">the past three years </w:t>
      </w:r>
      <w:bookmarkEnd w:id="38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9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9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40" w:name="_Toc154582622"/>
      <w:bookmarkStart w:id="41" w:name="_Toc218866211"/>
      <w:r w:rsidRPr="001E1B9C">
        <w:t>Minimum requirements for references</w:t>
      </w:r>
      <w:bookmarkEnd w:id="40"/>
      <w:bookmarkEnd w:id="41"/>
    </w:p>
    <w:p w14:paraId="386E55F6" w14:textId="23BAC0CC" w:rsidR="00074A24" w:rsidRPr="0024229D" w:rsidRDefault="00074A24" w:rsidP="00937F8D">
      <w:pPr>
        <w:pStyle w:val="Textkrper"/>
        <w:spacing w:after="240"/>
        <w:rPr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486070">
        <w:fldChar w:fldCharType="begin">
          <w:ffData>
            <w:name w:val=""/>
            <w:enabled/>
            <w:calcOnExit w:val="0"/>
            <w:textInput>
              <w:default w:val="96.500,00"/>
            </w:textInput>
          </w:ffData>
        </w:fldChar>
      </w:r>
      <w:r w:rsidR="00486070">
        <w:instrText xml:space="preserve"> FORMTEXT </w:instrText>
      </w:r>
      <w:r w:rsidR="00486070">
        <w:fldChar w:fldCharType="separate"/>
      </w:r>
      <w:r w:rsidR="00486070">
        <w:rPr>
          <w:noProof/>
        </w:rPr>
        <w:t>96.500,00</w:t>
      </w:r>
      <w:r w:rsidR="00486070">
        <w:fldChar w:fldCharType="end"/>
      </w:r>
      <w:r w:rsidRPr="0024229D">
        <w:t>.</w:t>
      </w:r>
      <w:bookmarkStart w:id="42" w:name="_Hlk124872251"/>
    </w:p>
    <w:bookmarkEnd w:id="42"/>
    <w:p w14:paraId="200EC6B6" w14:textId="186BF347" w:rsidR="006D26C7" w:rsidRDefault="00074A24" w:rsidP="0024229D">
      <w:pPr>
        <w:pStyle w:val="Textkrper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0646F6" w:rsidRPr="00C75F66">
        <w:rPr>
          <w:bCs w:val="0"/>
        </w:rPr>
        <w:t>0</w:t>
      </w:r>
      <w:r w:rsidR="003A187C">
        <w:rPr>
          <w:bCs w:val="0"/>
        </w:rPr>
        <w:t>2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3" w:name="_Hlk124872240"/>
      <w:r w:rsidR="00901ECC">
        <w:rPr>
          <w:b w:val="0"/>
        </w:rPr>
        <w:fldChar w:fldCharType="begin">
          <w:ffData>
            <w:name w:val=""/>
            <w:enabled/>
            <w:calcOnExit w:val="0"/>
            <w:textInput>
              <w:default w:val="&quot;organisational development of public training/education institutions&quot;"/>
            </w:textInput>
          </w:ffData>
        </w:fldChar>
      </w:r>
      <w:r w:rsidR="00901ECC">
        <w:rPr>
          <w:b w:val="0"/>
        </w:rPr>
        <w:instrText xml:space="preserve"> FORMTEXT </w:instrText>
      </w:r>
      <w:r w:rsidR="00901ECC">
        <w:rPr>
          <w:b w:val="0"/>
        </w:rPr>
      </w:r>
      <w:r w:rsidR="00901ECC">
        <w:rPr>
          <w:b w:val="0"/>
        </w:rPr>
        <w:fldChar w:fldCharType="separate"/>
      </w:r>
      <w:r w:rsidR="00901ECC">
        <w:rPr>
          <w:b w:val="0"/>
          <w:noProof/>
        </w:rPr>
        <w:t>"organisational development of public training/education institutions"</w:t>
      </w:r>
      <w:r w:rsidR="00901ECC">
        <w:rPr>
          <w:b w:val="0"/>
        </w:rPr>
        <w:fldChar w:fldCharType="end"/>
      </w:r>
      <w:r w:rsidR="0024229D">
        <w:rPr>
          <w:bCs w:val="0"/>
        </w:rPr>
        <w:t xml:space="preserve"> </w:t>
      </w:r>
      <w:bookmarkEnd w:id="43"/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B03F5C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 w:rsidR="00B03F5C">
        <w:rPr>
          <w:bCs w:val="0"/>
        </w:rPr>
        <w:instrText xml:space="preserve"> FORMTEXT </w:instrText>
      </w:r>
      <w:r w:rsidR="00B03F5C">
        <w:rPr>
          <w:bCs w:val="0"/>
        </w:rPr>
      </w:r>
      <w:r w:rsidR="00B03F5C">
        <w:rPr>
          <w:bCs w:val="0"/>
        </w:rPr>
        <w:fldChar w:fldCharType="separate"/>
      </w:r>
      <w:r w:rsidR="00B03F5C">
        <w:rPr>
          <w:bCs w:val="0"/>
          <w:noProof/>
        </w:rPr>
        <w:t>01</w:t>
      </w:r>
      <w:r w:rsidR="00B03F5C">
        <w:rPr>
          <w:bCs w:val="0"/>
        </w:rPr>
        <w:fldChar w:fldCharType="end"/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0646F6" w:rsidRPr="00B03F5C">
        <w:rPr>
          <w:b w:val="0"/>
        </w:rPr>
        <w:fldChar w:fldCharType="begin">
          <w:ffData>
            <w:name w:val=""/>
            <w:enabled/>
            <w:calcOnExit w:val="0"/>
            <w:textInput>
              <w:default w:val="in"/>
            </w:textInput>
          </w:ffData>
        </w:fldChar>
      </w:r>
      <w:r w:rsidR="000646F6" w:rsidRPr="00B03F5C">
        <w:rPr>
          <w:b w:val="0"/>
        </w:rPr>
        <w:instrText xml:space="preserve"> FORMTEXT </w:instrText>
      </w:r>
      <w:r w:rsidR="000646F6" w:rsidRPr="00B03F5C">
        <w:rPr>
          <w:b w:val="0"/>
        </w:rPr>
      </w:r>
      <w:r w:rsidR="000646F6" w:rsidRPr="00B03F5C">
        <w:rPr>
          <w:b w:val="0"/>
        </w:rPr>
        <w:fldChar w:fldCharType="separate"/>
      </w:r>
      <w:r w:rsidR="000646F6" w:rsidRPr="00B03F5C">
        <w:rPr>
          <w:b w:val="0"/>
          <w:noProof/>
        </w:rPr>
        <w:t>in</w:t>
      </w:r>
      <w:r w:rsidR="000646F6" w:rsidRPr="00B03F5C">
        <w:rPr>
          <w:b w:val="0"/>
        </w:rPr>
        <w:fldChar w:fldCharType="end"/>
      </w:r>
      <w:r w:rsidRPr="00B03F5C">
        <w:rPr>
          <w:b w:val="0"/>
          <w:color w:val="000000" w:themeColor="text1"/>
        </w:rPr>
        <w:t xml:space="preserve"> </w:t>
      </w:r>
      <w:r w:rsidR="00B03F5C" w:rsidRPr="00B03F5C">
        <w:rPr>
          <w:b w:val="0"/>
        </w:rPr>
        <w:fldChar w:fldCharType="begin">
          <w:ffData>
            <w:name w:val=""/>
            <w:enabled/>
            <w:calcOnExit w:val="0"/>
            <w:textInput>
              <w:default w:val="&quot;french-speaking regions Western or North Africa&quot;"/>
            </w:textInput>
          </w:ffData>
        </w:fldChar>
      </w:r>
      <w:r w:rsidR="00B03F5C" w:rsidRPr="00B03F5C">
        <w:rPr>
          <w:b w:val="0"/>
        </w:rPr>
        <w:instrText xml:space="preserve"> FORMTEXT </w:instrText>
      </w:r>
      <w:r w:rsidR="00B03F5C" w:rsidRPr="00B03F5C">
        <w:rPr>
          <w:b w:val="0"/>
        </w:rPr>
      </w:r>
      <w:r w:rsidR="00B03F5C" w:rsidRPr="00B03F5C">
        <w:rPr>
          <w:b w:val="0"/>
        </w:rPr>
        <w:fldChar w:fldCharType="separate"/>
      </w:r>
      <w:r w:rsidR="00B03F5C" w:rsidRPr="00B03F5C">
        <w:rPr>
          <w:b w:val="0"/>
          <w:noProof/>
        </w:rPr>
        <w:t>"french-speaking regions Western or North Africa"</w:t>
      </w:r>
      <w:r w:rsidR="00B03F5C" w:rsidRPr="00B03F5C">
        <w:rPr>
          <w:b w:val="0"/>
        </w:rPr>
        <w:fldChar w:fldCharType="end"/>
      </w:r>
      <w:r w:rsidRPr="00B03F5C">
        <w:rPr>
          <w:bCs w:val="0"/>
          <w:color w:val="000000" w:themeColor="text1"/>
        </w:rPr>
        <w:t xml:space="preserve"> </w:t>
      </w:r>
      <w:r w:rsidRPr="00B03F5C">
        <w:rPr>
          <w:b w:val="0"/>
          <w:color w:val="000000" w:themeColor="text1"/>
        </w:rPr>
        <w:t>in the last three</w:t>
      </w:r>
      <w:r w:rsidRPr="00DA5D97">
        <w:rPr>
          <w:b w:val="0"/>
          <w:color w:val="000000" w:themeColor="text1"/>
        </w:rPr>
        <w:t xml:space="preserve"> years</w:t>
      </w:r>
      <w:r w:rsidRPr="001E1B9C">
        <w:rPr>
          <w:b w:val="0"/>
        </w:rPr>
        <w:t>.</w:t>
      </w:r>
      <w:bookmarkStart w:id="44" w:name="_Hlk124872272"/>
    </w:p>
    <w:bookmarkEnd w:id="44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5" w:name="_Hlk124872282"/>
    </w:p>
    <w:bookmarkEnd w:id="45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6" w:name="_Hlk124872297"/>
    </w:p>
    <w:bookmarkEnd w:id="46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7" w:name="_Hlk124872305"/>
    </w:p>
    <w:bookmarkEnd w:id="47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8" w:name="_Hlk124872313"/>
    </w:p>
    <w:bookmarkEnd w:id="48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9" w:name="_Hlk124872322"/>
    </w:p>
    <w:bookmarkEnd w:id="49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50" w:name="_Toc154582623"/>
      <w:bookmarkStart w:id="51" w:name="_Toc218866212"/>
      <w:r w:rsidRPr="001E1B9C">
        <w:rPr>
          <w:rStyle w:val="berschrift3Zchn"/>
        </w:rPr>
        <w:lastRenderedPageBreak/>
        <w:t>Overview of reference projects</w:t>
      </w:r>
      <w:bookmarkEnd w:id="50"/>
      <w:bookmarkEnd w:id="51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2" w:name="_Hlk124872355"/>
      <w:bookmarkEnd w:id="52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D3BB" w14:textId="77777777" w:rsidR="00A12E46" w:rsidRDefault="00A12E46" w:rsidP="00A637D0">
      <w:r>
        <w:separator/>
      </w:r>
    </w:p>
  </w:endnote>
  <w:endnote w:type="continuationSeparator" w:id="0">
    <w:p w14:paraId="1B86573A" w14:textId="77777777" w:rsidR="00A12E46" w:rsidRDefault="00A12E4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B034" w14:textId="77777777" w:rsidR="00A12E46" w:rsidRDefault="00A12E46" w:rsidP="00A637D0">
      <w:r>
        <w:separator/>
      </w:r>
    </w:p>
  </w:footnote>
  <w:footnote w:type="continuationSeparator" w:id="0">
    <w:p w14:paraId="7E88E337" w14:textId="77777777" w:rsidR="00A12E46" w:rsidRDefault="00A12E46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0000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0000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0000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646F6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229D"/>
    <w:rsid w:val="00242DA5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0FA6"/>
    <w:rsid w:val="00316AD4"/>
    <w:rsid w:val="0031751E"/>
    <w:rsid w:val="00317AFF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187C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349A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26792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86070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5DB3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E6210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08DE"/>
    <w:rsid w:val="00664391"/>
    <w:rsid w:val="00667EA8"/>
    <w:rsid w:val="00672B9A"/>
    <w:rsid w:val="00677E33"/>
    <w:rsid w:val="00682E0C"/>
    <w:rsid w:val="00684982"/>
    <w:rsid w:val="0069220B"/>
    <w:rsid w:val="00694737"/>
    <w:rsid w:val="006953C3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3C66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64A89"/>
    <w:rsid w:val="007702B2"/>
    <w:rsid w:val="00770C32"/>
    <w:rsid w:val="007715C9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D6F6F"/>
    <w:rsid w:val="008E3230"/>
    <w:rsid w:val="008F33D5"/>
    <w:rsid w:val="008F5A73"/>
    <w:rsid w:val="00901ECC"/>
    <w:rsid w:val="00904E6F"/>
    <w:rsid w:val="00905968"/>
    <w:rsid w:val="00905B81"/>
    <w:rsid w:val="009100D5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D4218"/>
    <w:rsid w:val="009E0B2D"/>
    <w:rsid w:val="009E31BC"/>
    <w:rsid w:val="009E4E08"/>
    <w:rsid w:val="009E7DE5"/>
    <w:rsid w:val="009E7E71"/>
    <w:rsid w:val="009F0798"/>
    <w:rsid w:val="009F1656"/>
    <w:rsid w:val="009F20A5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2E46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83542"/>
    <w:rsid w:val="00A908BD"/>
    <w:rsid w:val="00A95A9F"/>
    <w:rsid w:val="00A96F2D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3F5C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246CE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5F66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044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6E4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5C28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6B3B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1B4F05"/>
    <w:rsid w:val="00240407"/>
    <w:rsid w:val="002461C5"/>
    <w:rsid w:val="00282750"/>
    <w:rsid w:val="002930D5"/>
    <w:rsid w:val="00316DA1"/>
    <w:rsid w:val="0032755D"/>
    <w:rsid w:val="00355145"/>
    <w:rsid w:val="003C126B"/>
    <w:rsid w:val="003E349A"/>
    <w:rsid w:val="003F5546"/>
    <w:rsid w:val="0040552C"/>
    <w:rsid w:val="004239D9"/>
    <w:rsid w:val="004553F9"/>
    <w:rsid w:val="004937F6"/>
    <w:rsid w:val="004C5892"/>
    <w:rsid w:val="004C7D74"/>
    <w:rsid w:val="004E6210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516B8"/>
    <w:rsid w:val="008633DE"/>
    <w:rsid w:val="00875332"/>
    <w:rsid w:val="008D6F6F"/>
    <w:rsid w:val="00945974"/>
    <w:rsid w:val="0095203C"/>
    <w:rsid w:val="009611EF"/>
    <w:rsid w:val="00964690"/>
    <w:rsid w:val="009749D2"/>
    <w:rsid w:val="009B3707"/>
    <w:rsid w:val="009F4F12"/>
    <w:rsid w:val="00A06832"/>
    <w:rsid w:val="00A133E4"/>
    <w:rsid w:val="00A3242B"/>
    <w:rsid w:val="00A40E14"/>
    <w:rsid w:val="00A72E19"/>
    <w:rsid w:val="00A83542"/>
    <w:rsid w:val="00A96F2D"/>
    <w:rsid w:val="00AC308C"/>
    <w:rsid w:val="00B0139B"/>
    <w:rsid w:val="00B15128"/>
    <w:rsid w:val="00B41B32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815A0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1758</Words>
  <Characters>11077</Characters>
  <Application>Microsoft Office Word</Application>
  <DocSecurity>0</DocSecurity>
  <Lines>92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Ndiaye, Mame Xere GIZ</cp:lastModifiedBy>
  <cp:revision>45</cp:revision>
  <cp:lastPrinted>2018-02-16T12:47:00Z</cp:lastPrinted>
  <dcterms:created xsi:type="dcterms:W3CDTF">2026-04-02T21:16:00Z</dcterms:created>
  <dcterms:modified xsi:type="dcterms:W3CDTF">2026-05-13T17:36:00Z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